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BAF0A" w14:textId="03BD353C" w:rsidR="001534F8" w:rsidRDefault="00D90F47" w:rsidP="00481D3E">
      <w:pPr>
        <w:pStyle w:val="Heading1"/>
        <w:spacing w:before="0" w:after="0"/>
      </w:pPr>
      <w:r>
        <w:t>Upper Level Zoom Meetings</w:t>
      </w:r>
    </w:p>
    <w:p w14:paraId="136D0292" w14:textId="39235C6A" w:rsidR="001534F8" w:rsidRDefault="00D90F47" w:rsidP="00D90F47">
      <w:pPr>
        <w:pStyle w:val="ListNumber"/>
      </w:pPr>
      <w:r>
        <w:t>Overview</w:t>
      </w:r>
      <w:r w:rsidR="00AA5967">
        <w:t xml:space="preserve"> – </w:t>
      </w:r>
      <w:r w:rsidR="00661A1A">
        <w:t>Oct 20</w:t>
      </w:r>
      <w:r w:rsidR="00661A1A" w:rsidRPr="00661A1A">
        <w:rPr>
          <w:vertAlign w:val="superscript"/>
        </w:rPr>
        <w:t>th</w:t>
      </w:r>
      <w:r w:rsidR="00661A1A">
        <w:t xml:space="preserve"> @ 7pm</w:t>
      </w:r>
    </w:p>
    <w:p w14:paraId="22577F62" w14:textId="135E0F8D" w:rsidR="00D90F47" w:rsidRDefault="00D90F47" w:rsidP="00D90F47">
      <w:pPr>
        <w:pStyle w:val="ListNumber"/>
      </w:pPr>
      <w:r>
        <w:t>Anatomy &amp; Unsoundness</w:t>
      </w:r>
      <w:r w:rsidR="00E87FE5">
        <w:t xml:space="preserve"> – </w:t>
      </w:r>
      <w:r w:rsidR="00661A1A">
        <w:t>Nov 1</w:t>
      </w:r>
      <w:r w:rsidR="00661A1A" w:rsidRPr="00661A1A">
        <w:rPr>
          <w:vertAlign w:val="superscript"/>
        </w:rPr>
        <w:t>st</w:t>
      </w:r>
      <w:r w:rsidR="00661A1A">
        <w:t xml:space="preserve"> @ </w:t>
      </w:r>
      <w:r w:rsidR="00661A1A">
        <w:t>5</w:t>
      </w:r>
      <w:r w:rsidR="00661A1A">
        <w:t>pm</w:t>
      </w:r>
    </w:p>
    <w:p w14:paraId="23FF6FB8" w14:textId="3212F1FF" w:rsidR="00516570" w:rsidRDefault="00D90F47" w:rsidP="0057270E">
      <w:pPr>
        <w:pStyle w:val="ListNumber"/>
      </w:pPr>
      <w:r>
        <w:t>Conformation &amp; Movemen</w:t>
      </w:r>
      <w:r w:rsidR="0057270E">
        <w:t>t*</w:t>
      </w:r>
      <w:r w:rsidR="00E87FE5">
        <w:t xml:space="preserve"> - </w:t>
      </w:r>
      <w:r w:rsidR="00661A1A">
        <w:t>Nov</w:t>
      </w:r>
      <w:r w:rsidR="00661A1A">
        <w:t xml:space="preserve"> 1</w:t>
      </w:r>
      <w:r w:rsidR="00661A1A">
        <w:t>0</w:t>
      </w:r>
      <w:r w:rsidR="00661A1A" w:rsidRPr="00E87FE5">
        <w:rPr>
          <w:vertAlign w:val="superscript"/>
        </w:rPr>
        <w:t>th</w:t>
      </w:r>
      <w:r w:rsidR="00661A1A">
        <w:t xml:space="preserve"> @ 7pm</w:t>
      </w:r>
    </w:p>
    <w:p w14:paraId="4DBE16A3" w14:textId="0A677B06" w:rsidR="00D90F47" w:rsidRDefault="00D90F47" w:rsidP="00D90F47">
      <w:pPr>
        <w:pStyle w:val="ListNumber"/>
      </w:pPr>
      <w:r>
        <w:t>Shoes &amp; Farrier</w:t>
      </w:r>
      <w:r w:rsidR="0057270E">
        <w:t>*</w:t>
      </w:r>
      <w:r w:rsidR="00E87FE5">
        <w:t xml:space="preserve"> - </w:t>
      </w:r>
      <w:r w:rsidR="00661A1A">
        <w:t>Nov</w:t>
      </w:r>
      <w:r w:rsidR="00661A1A">
        <w:t xml:space="preserve"> </w:t>
      </w:r>
      <w:r w:rsidR="00661A1A">
        <w:t>24</w:t>
      </w:r>
      <w:r w:rsidR="00661A1A" w:rsidRPr="00E87FE5">
        <w:rPr>
          <w:vertAlign w:val="superscript"/>
        </w:rPr>
        <w:t>th</w:t>
      </w:r>
      <w:r w:rsidR="00661A1A">
        <w:t xml:space="preserve"> @ 7pm</w:t>
      </w:r>
    </w:p>
    <w:p w14:paraId="02165084" w14:textId="2752E40A" w:rsidR="00D90F47" w:rsidRDefault="00D90F47" w:rsidP="00D90F47">
      <w:pPr>
        <w:pStyle w:val="ListNumber"/>
      </w:pPr>
      <w:r>
        <w:t>Mouth &amp; Teeth</w:t>
      </w:r>
      <w:r w:rsidR="00E87FE5">
        <w:t xml:space="preserve"> – </w:t>
      </w:r>
      <w:r w:rsidR="00661A1A">
        <w:t>Dec</w:t>
      </w:r>
      <w:r w:rsidR="00661A1A">
        <w:t xml:space="preserve"> </w:t>
      </w:r>
      <w:r w:rsidR="00661A1A">
        <w:t>8</w:t>
      </w:r>
      <w:r w:rsidR="00661A1A" w:rsidRPr="00E87FE5">
        <w:rPr>
          <w:vertAlign w:val="superscript"/>
        </w:rPr>
        <w:t>th</w:t>
      </w:r>
      <w:r w:rsidR="00661A1A">
        <w:t xml:space="preserve"> @ 7pm</w:t>
      </w:r>
    </w:p>
    <w:p w14:paraId="2DA61627" w14:textId="46A50D5A" w:rsidR="00D90F47" w:rsidRDefault="00D90F47" w:rsidP="00D90F47">
      <w:pPr>
        <w:pStyle w:val="ListNumber"/>
      </w:pPr>
      <w:r>
        <w:t>Bandaging*</w:t>
      </w:r>
      <w:r w:rsidR="00E87FE5">
        <w:t xml:space="preserve"> - </w:t>
      </w:r>
      <w:r w:rsidR="00661A1A">
        <w:t>Dec 22</w:t>
      </w:r>
      <w:r w:rsidR="00661A1A" w:rsidRPr="00661A1A">
        <w:rPr>
          <w:vertAlign w:val="superscript"/>
        </w:rPr>
        <w:t>nd</w:t>
      </w:r>
      <w:r w:rsidR="00661A1A">
        <w:t xml:space="preserve"> @ 7pm</w:t>
      </w:r>
    </w:p>
    <w:p w14:paraId="563F9B79" w14:textId="6D280167" w:rsidR="00516570" w:rsidRDefault="00D90F47" w:rsidP="0057270E">
      <w:pPr>
        <w:pStyle w:val="ListNumber"/>
      </w:pPr>
      <w:r>
        <w:t>Clipping &amp; Blanketing*</w:t>
      </w:r>
      <w:r w:rsidR="00E87FE5">
        <w:t xml:space="preserve"> - </w:t>
      </w:r>
      <w:r w:rsidR="00661A1A">
        <w:t>Jan</w:t>
      </w:r>
      <w:r w:rsidR="00661A1A">
        <w:t xml:space="preserve"> </w:t>
      </w:r>
      <w:r w:rsidR="00661A1A">
        <w:t>5</w:t>
      </w:r>
      <w:r w:rsidR="00661A1A" w:rsidRPr="00E87FE5">
        <w:rPr>
          <w:vertAlign w:val="superscript"/>
        </w:rPr>
        <w:t>th</w:t>
      </w:r>
      <w:r w:rsidR="00661A1A">
        <w:t xml:space="preserve"> @ 7pm</w:t>
      </w:r>
    </w:p>
    <w:p w14:paraId="1A87891B" w14:textId="6684C8B7" w:rsidR="00D90F47" w:rsidRDefault="00D90F47" w:rsidP="00D90F47">
      <w:pPr>
        <w:pStyle w:val="ListNumber"/>
      </w:pPr>
      <w:r>
        <w:t>Parasites</w:t>
      </w:r>
      <w:r w:rsidR="00E87FE5">
        <w:t xml:space="preserve"> – </w:t>
      </w:r>
      <w:r w:rsidR="00661A1A">
        <w:t>Jan</w:t>
      </w:r>
      <w:r w:rsidR="00661A1A">
        <w:t xml:space="preserve"> 1</w:t>
      </w:r>
      <w:r w:rsidR="00661A1A">
        <w:t>9</w:t>
      </w:r>
      <w:r w:rsidR="00661A1A" w:rsidRPr="00E87FE5">
        <w:rPr>
          <w:vertAlign w:val="superscript"/>
        </w:rPr>
        <w:t>th</w:t>
      </w:r>
      <w:r w:rsidR="00661A1A">
        <w:t xml:space="preserve"> @ 7pm</w:t>
      </w:r>
    </w:p>
    <w:p w14:paraId="719BF7D4" w14:textId="6A275F38" w:rsidR="00D90F47" w:rsidRDefault="00D90F47" w:rsidP="00D90F47">
      <w:pPr>
        <w:pStyle w:val="ListNumber"/>
      </w:pPr>
      <w:r>
        <w:t>Toxic Plants</w:t>
      </w:r>
      <w:r w:rsidR="00E87FE5">
        <w:t xml:space="preserve"> – </w:t>
      </w:r>
      <w:r w:rsidR="00661A1A">
        <w:t>Feb 2</w:t>
      </w:r>
      <w:r w:rsidR="00661A1A" w:rsidRPr="00661A1A">
        <w:rPr>
          <w:vertAlign w:val="superscript"/>
        </w:rPr>
        <w:t>nd</w:t>
      </w:r>
      <w:r w:rsidR="00661A1A">
        <w:t xml:space="preserve"> @ 7pm</w:t>
      </w:r>
    </w:p>
    <w:p w14:paraId="1F5C620A" w14:textId="4D511AF7" w:rsidR="00D90F47" w:rsidRDefault="00D90F47" w:rsidP="00D90F47">
      <w:pPr>
        <w:pStyle w:val="ListNumber"/>
      </w:pPr>
      <w:r>
        <w:t>Tack</w:t>
      </w:r>
      <w:r w:rsidR="00661A1A">
        <w:t>*</w:t>
      </w:r>
      <w:r w:rsidR="00E87FE5">
        <w:t xml:space="preserve"> – </w:t>
      </w:r>
      <w:r w:rsidR="00661A1A">
        <w:t>Feb</w:t>
      </w:r>
      <w:r w:rsidR="00661A1A">
        <w:t xml:space="preserve"> 16</w:t>
      </w:r>
      <w:r w:rsidR="00661A1A" w:rsidRPr="00E87FE5">
        <w:rPr>
          <w:vertAlign w:val="superscript"/>
        </w:rPr>
        <w:t>th</w:t>
      </w:r>
      <w:r w:rsidR="00661A1A">
        <w:t xml:space="preserve"> @ 7pm</w:t>
      </w:r>
    </w:p>
    <w:p w14:paraId="56AC1D6D" w14:textId="7E0769D9" w:rsidR="00D90F47" w:rsidRDefault="00D90F47" w:rsidP="00D90F47">
      <w:pPr>
        <w:pStyle w:val="ListNumber"/>
      </w:pPr>
      <w:r>
        <w:t>Leading &amp; Longeing*</w:t>
      </w:r>
      <w:r w:rsidR="00E87FE5">
        <w:t xml:space="preserve"> - </w:t>
      </w:r>
      <w:r w:rsidR="00661A1A">
        <w:t xml:space="preserve">Mar </w:t>
      </w:r>
      <w:r w:rsidR="00661A1A">
        <w:t>2</w:t>
      </w:r>
      <w:r w:rsidR="00661A1A" w:rsidRPr="00661A1A">
        <w:rPr>
          <w:vertAlign w:val="superscript"/>
        </w:rPr>
        <w:t>nd</w:t>
      </w:r>
      <w:r w:rsidR="00661A1A">
        <w:t xml:space="preserve"> @ 7pm</w:t>
      </w:r>
    </w:p>
    <w:p w14:paraId="38AA6AAD" w14:textId="3938B14E" w:rsidR="00D90F47" w:rsidRDefault="00D90F47" w:rsidP="00D90F47">
      <w:pPr>
        <w:pStyle w:val="ListNumber"/>
      </w:pPr>
      <w:r>
        <w:t>Travel Safety</w:t>
      </w:r>
      <w:r w:rsidR="00E87FE5">
        <w:t xml:space="preserve"> – Mar 16</w:t>
      </w:r>
      <w:r w:rsidR="00E87FE5" w:rsidRPr="00E87FE5">
        <w:rPr>
          <w:vertAlign w:val="superscript"/>
        </w:rPr>
        <w:t>th</w:t>
      </w:r>
      <w:r w:rsidR="00E87FE5">
        <w:t xml:space="preserve"> @ 7pm</w:t>
      </w:r>
    </w:p>
    <w:p w14:paraId="13CD8ABE" w14:textId="6AB35FAF" w:rsidR="00D90F47" w:rsidRDefault="00D90F47" w:rsidP="00D90F47">
      <w:pPr>
        <w:pStyle w:val="ListNumber"/>
      </w:pPr>
      <w:r>
        <w:t>Rider Safety</w:t>
      </w:r>
      <w:r w:rsidR="00E87FE5">
        <w:t xml:space="preserve"> – Mar 30</w:t>
      </w:r>
      <w:r w:rsidR="00E87FE5" w:rsidRPr="00E87FE5">
        <w:rPr>
          <w:vertAlign w:val="superscript"/>
        </w:rPr>
        <w:t>th</w:t>
      </w:r>
      <w:r w:rsidR="00E87FE5">
        <w:t xml:space="preserve"> @ 7pm</w:t>
      </w:r>
    </w:p>
    <w:p w14:paraId="5CE8FFFF" w14:textId="152C0BD7" w:rsidR="00D90F47" w:rsidRDefault="00D90F47" w:rsidP="00D90F47">
      <w:pPr>
        <w:pStyle w:val="ListNumber"/>
      </w:pPr>
      <w:r>
        <w:t>Nutrition</w:t>
      </w:r>
      <w:r w:rsidR="00431A2F">
        <w:t>*</w:t>
      </w:r>
      <w:r w:rsidR="00E87FE5">
        <w:t xml:space="preserve"> - Apr 13</w:t>
      </w:r>
      <w:r w:rsidR="00E87FE5" w:rsidRPr="00E87FE5">
        <w:rPr>
          <w:vertAlign w:val="superscript"/>
        </w:rPr>
        <w:t>th</w:t>
      </w:r>
      <w:r w:rsidR="00E87FE5">
        <w:t xml:space="preserve"> @ 7pm</w:t>
      </w:r>
    </w:p>
    <w:p w14:paraId="20BE573B" w14:textId="47045E7F" w:rsidR="00E87FE5" w:rsidRDefault="00D90F47" w:rsidP="00661A1A">
      <w:pPr>
        <w:pStyle w:val="ListNumber"/>
      </w:pPr>
      <w:r>
        <w:t>Vet &amp; Health Care</w:t>
      </w:r>
      <w:r w:rsidR="00661A1A">
        <w:t xml:space="preserve"> Part 1</w:t>
      </w:r>
      <w:r w:rsidR="00E87FE5">
        <w:t xml:space="preserve"> - Apr 27</w:t>
      </w:r>
      <w:r w:rsidR="00E87FE5" w:rsidRPr="00E87FE5">
        <w:rPr>
          <w:vertAlign w:val="superscript"/>
        </w:rPr>
        <w:t>th</w:t>
      </w:r>
      <w:r w:rsidR="00E87FE5">
        <w:t xml:space="preserve"> @ 7pm</w:t>
      </w:r>
    </w:p>
    <w:p w14:paraId="5A5FA719" w14:textId="0713E64A" w:rsidR="00661A1A" w:rsidRPr="00661A1A" w:rsidRDefault="00661A1A" w:rsidP="00661A1A">
      <w:pPr>
        <w:pStyle w:val="ListNumber"/>
      </w:pPr>
      <w:r>
        <w:t>Vet &amp; Health Care Part 2 – May 11</w:t>
      </w:r>
      <w:r w:rsidRPr="00661A1A">
        <w:rPr>
          <w:vertAlign w:val="superscript"/>
        </w:rPr>
        <w:t>th</w:t>
      </w:r>
      <w:r>
        <w:t xml:space="preserve"> @ 7pm</w:t>
      </w:r>
    </w:p>
    <w:p w14:paraId="3042B1B5" w14:textId="336CD7CF" w:rsidR="00D90F47" w:rsidRDefault="00D90F47" w:rsidP="00E11C88">
      <w:pPr>
        <w:pStyle w:val="ListNumber"/>
      </w:pPr>
      <w:r>
        <w:t>Conditioning</w:t>
      </w:r>
      <w:r w:rsidR="00E87FE5">
        <w:t xml:space="preserve"> – May </w:t>
      </w:r>
      <w:r w:rsidR="00661A1A">
        <w:t>25</w:t>
      </w:r>
      <w:r w:rsidR="00E87FE5" w:rsidRPr="00E87FE5">
        <w:rPr>
          <w:vertAlign w:val="superscript"/>
        </w:rPr>
        <w:t>th</w:t>
      </w:r>
      <w:r w:rsidR="00E87FE5">
        <w:t xml:space="preserve"> @ 7pm</w:t>
      </w:r>
    </w:p>
    <w:p w14:paraId="0A09F7F0" w14:textId="6D4988B7" w:rsidR="0057270E" w:rsidRDefault="0057270E" w:rsidP="00E11C88">
      <w:pPr>
        <w:pStyle w:val="ListNumber"/>
      </w:pPr>
      <w:r>
        <w:t>Stable Management</w:t>
      </w:r>
      <w:r w:rsidR="00E87FE5">
        <w:t xml:space="preserve"> – </w:t>
      </w:r>
      <w:r w:rsidR="00661A1A">
        <w:t>Jun</w:t>
      </w:r>
      <w:r w:rsidR="00E87FE5">
        <w:t xml:space="preserve"> </w:t>
      </w:r>
      <w:r w:rsidR="00661A1A">
        <w:t>8</w:t>
      </w:r>
      <w:r w:rsidR="00E87FE5" w:rsidRPr="00E87FE5">
        <w:rPr>
          <w:vertAlign w:val="superscript"/>
        </w:rPr>
        <w:t>th</w:t>
      </w:r>
      <w:r w:rsidR="00E87FE5">
        <w:t xml:space="preserve"> @ 7pm</w:t>
      </w:r>
    </w:p>
    <w:p w14:paraId="47BF045F" w14:textId="2C990CC9" w:rsidR="0057270E" w:rsidRDefault="0057270E" w:rsidP="00E11C88">
      <w:pPr>
        <w:pStyle w:val="ListNumber"/>
      </w:pPr>
      <w:proofErr w:type="spellStart"/>
      <w:r>
        <w:t>Recordbooks</w:t>
      </w:r>
      <w:proofErr w:type="spellEnd"/>
      <w:r w:rsidR="00E87FE5">
        <w:t xml:space="preserve"> – J</w:t>
      </w:r>
      <w:r w:rsidR="00661A1A">
        <w:t>un 22</w:t>
      </w:r>
      <w:r w:rsidR="00661A1A" w:rsidRPr="00661A1A">
        <w:rPr>
          <w:vertAlign w:val="superscript"/>
        </w:rPr>
        <w:t>nd</w:t>
      </w:r>
      <w:r w:rsidR="00E87FE5">
        <w:t xml:space="preserve"> @ 7pm</w:t>
      </w:r>
    </w:p>
    <w:p w14:paraId="28E8668E" w14:textId="08E07788" w:rsidR="00D90F47" w:rsidRDefault="00D90F47" w:rsidP="00516570">
      <w:pPr>
        <w:pStyle w:val="ListNumber"/>
      </w:pPr>
      <w:r>
        <w:t xml:space="preserve"> Land Conservation</w:t>
      </w:r>
      <w:r w:rsidR="00E87FE5">
        <w:t xml:space="preserve"> – Ju</w:t>
      </w:r>
      <w:r w:rsidR="00661A1A">
        <w:t>l 6</w:t>
      </w:r>
      <w:r w:rsidR="00661A1A" w:rsidRPr="00661A1A">
        <w:rPr>
          <w:vertAlign w:val="superscript"/>
        </w:rPr>
        <w:t>th</w:t>
      </w:r>
      <w:r w:rsidR="00E87FE5">
        <w:t xml:space="preserve"> @ 7pm</w:t>
      </w:r>
    </w:p>
    <w:p w14:paraId="6FA3633E" w14:textId="6731AAF2" w:rsidR="0057270E" w:rsidRDefault="0057270E" w:rsidP="00516570">
      <w:pPr>
        <w:pStyle w:val="ListNumber"/>
      </w:pPr>
      <w:r>
        <w:t>Teaching*</w:t>
      </w:r>
      <w:r w:rsidR="00E87FE5">
        <w:t xml:space="preserve"> - Jul </w:t>
      </w:r>
      <w:r w:rsidR="00661A1A">
        <w:t>20</w:t>
      </w:r>
      <w:r w:rsidR="00E87FE5" w:rsidRPr="00E87FE5">
        <w:rPr>
          <w:vertAlign w:val="superscript"/>
        </w:rPr>
        <w:t>th</w:t>
      </w:r>
      <w:r w:rsidR="00E87FE5">
        <w:t xml:space="preserve"> @ 7pm</w:t>
      </w:r>
    </w:p>
    <w:p w14:paraId="580853D5" w14:textId="7777E31F" w:rsidR="001534F8" w:rsidRDefault="00D90F47">
      <w:pPr>
        <w:pStyle w:val="Heading2"/>
      </w:pPr>
      <w:r>
        <w:t>*In Person needed, will have a hands-on session at the HM Seminar/Clinic</w:t>
      </w:r>
    </w:p>
    <w:sectPr w:rsidR="001534F8" w:rsidSect="00481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29975" w14:textId="77777777" w:rsidR="000066C5" w:rsidRDefault="000066C5">
      <w:pPr>
        <w:spacing w:after="0" w:line="240" w:lineRule="auto"/>
      </w:pPr>
      <w:r>
        <w:separator/>
      </w:r>
    </w:p>
    <w:p w14:paraId="02362487" w14:textId="77777777" w:rsidR="000066C5" w:rsidRDefault="000066C5"/>
    <w:p w14:paraId="72240EA8" w14:textId="77777777" w:rsidR="000066C5" w:rsidRDefault="000066C5"/>
  </w:endnote>
  <w:endnote w:type="continuationSeparator" w:id="0">
    <w:p w14:paraId="4CC0D184" w14:textId="77777777" w:rsidR="000066C5" w:rsidRDefault="000066C5">
      <w:pPr>
        <w:spacing w:after="0" w:line="240" w:lineRule="auto"/>
      </w:pPr>
      <w:r>
        <w:continuationSeparator/>
      </w:r>
    </w:p>
    <w:p w14:paraId="1C32898D" w14:textId="77777777" w:rsidR="000066C5" w:rsidRDefault="000066C5"/>
    <w:p w14:paraId="59D39C78" w14:textId="77777777" w:rsidR="000066C5" w:rsidRDefault="00006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B6EA" w14:textId="77777777" w:rsidR="001534F8" w:rsidRDefault="00153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815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BB9382" w14:textId="77777777" w:rsidR="001534F8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0927" w14:textId="77777777" w:rsidR="001534F8" w:rsidRDefault="00153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81CF" w14:textId="77777777" w:rsidR="000066C5" w:rsidRDefault="000066C5">
      <w:pPr>
        <w:spacing w:after="0" w:line="240" w:lineRule="auto"/>
      </w:pPr>
      <w:r>
        <w:separator/>
      </w:r>
    </w:p>
    <w:p w14:paraId="1BDEC974" w14:textId="77777777" w:rsidR="000066C5" w:rsidRDefault="000066C5"/>
    <w:p w14:paraId="4CE32628" w14:textId="77777777" w:rsidR="000066C5" w:rsidRDefault="000066C5"/>
  </w:footnote>
  <w:footnote w:type="continuationSeparator" w:id="0">
    <w:p w14:paraId="2708CC18" w14:textId="77777777" w:rsidR="000066C5" w:rsidRDefault="000066C5">
      <w:pPr>
        <w:spacing w:after="0" w:line="240" w:lineRule="auto"/>
      </w:pPr>
      <w:r>
        <w:continuationSeparator/>
      </w:r>
    </w:p>
    <w:p w14:paraId="178A6FEA" w14:textId="77777777" w:rsidR="000066C5" w:rsidRDefault="000066C5"/>
    <w:p w14:paraId="34F42A84" w14:textId="77777777" w:rsidR="000066C5" w:rsidRDefault="000066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1958" w14:textId="77777777" w:rsidR="001534F8" w:rsidRDefault="001534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B593" w14:textId="77777777" w:rsidR="001534F8" w:rsidRDefault="001534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70F1" w14:textId="77777777" w:rsidR="001534F8" w:rsidRDefault="001534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B8A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E8E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E5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7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3A55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E5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0DE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B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620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71E4D62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 w15:restartNumberingAfterBreak="0">
    <w:nsid w:val="26DA33D1"/>
    <w:multiLevelType w:val="hybridMultilevel"/>
    <w:tmpl w:val="9F16C02E"/>
    <w:lvl w:ilvl="0" w:tplc="2D128166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B1C5A"/>
    <w:multiLevelType w:val="hybridMultilevel"/>
    <w:tmpl w:val="A3127486"/>
    <w:lvl w:ilvl="0" w:tplc="A96E589A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823962">
    <w:abstractNumId w:val="9"/>
  </w:num>
  <w:num w:numId="2" w16cid:durableId="1875271313">
    <w:abstractNumId w:val="8"/>
  </w:num>
  <w:num w:numId="3" w16cid:durableId="1422490979">
    <w:abstractNumId w:val="7"/>
  </w:num>
  <w:num w:numId="4" w16cid:durableId="1107895900">
    <w:abstractNumId w:val="6"/>
  </w:num>
  <w:num w:numId="5" w16cid:durableId="2020884707">
    <w:abstractNumId w:val="5"/>
  </w:num>
  <w:num w:numId="6" w16cid:durableId="1436362384">
    <w:abstractNumId w:val="4"/>
  </w:num>
  <w:num w:numId="7" w16cid:durableId="1906137321">
    <w:abstractNumId w:val="3"/>
  </w:num>
  <w:num w:numId="8" w16cid:durableId="677729524">
    <w:abstractNumId w:val="2"/>
  </w:num>
  <w:num w:numId="9" w16cid:durableId="945231086">
    <w:abstractNumId w:val="1"/>
  </w:num>
  <w:num w:numId="10" w16cid:durableId="1668244854">
    <w:abstractNumId w:val="0"/>
  </w:num>
  <w:num w:numId="11" w16cid:durableId="382095475">
    <w:abstractNumId w:val="11"/>
  </w:num>
  <w:num w:numId="12" w16cid:durableId="1936279139">
    <w:abstractNumId w:val="9"/>
    <w:lvlOverride w:ilvl="0">
      <w:startOverride w:val="1"/>
    </w:lvlOverride>
  </w:num>
  <w:num w:numId="13" w16cid:durableId="347559855">
    <w:abstractNumId w:val="10"/>
  </w:num>
  <w:num w:numId="14" w16cid:durableId="9954493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47"/>
    <w:rsid w:val="000066C5"/>
    <w:rsid w:val="00071EE4"/>
    <w:rsid w:val="001534F8"/>
    <w:rsid w:val="00237FD1"/>
    <w:rsid w:val="00431A2F"/>
    <w:rsid w:val="00481D3E"/>
    <w:rsid w:val="00516570"/>
    <w:rsid w:val="0057270E"/>
    <w:rsid w:val="00661A1A"/>
    <w:rsid w:val="00940C4D"/>
    <w:rsid w:val="00AA5967"/>
    <w:rsid w:val="00B0068B"/>
    <w:rsid w:val="00B3502F"/>
    <w:rsid w:val="00B83B4A"/>
    <w:rsid w:val="00C74B9D"/>
    <w:rsid w:val="00D14A66"/>
    <w:rsid w:val="00D90F47"/>
    <w:rsid w:val="00E11C88"/>
    <w:rsid w:val="00E419EE"/>
    <w:rsid w:val="00E87FE5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80FF8"/>
  <w15:chartTrackingRefBased/>
  <w15:docId w15:val="{56101C71-0BCD-A54F-8D92-71F755CA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paragraph" w:styleId="Title">
    <w:name w:val="Title"/>
    <w:basedOn w:val="Normal"/>
    <w:link w:val="TitleCh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Bullet">
    <w:name w:val="List Bullet"/>
    <w:basedOn w:val="Normal"/>
    <w:uiPriority w:val="10"/>
    <w:qFormat/>
    <w:pPr>
      <w:numPr>
        <w:numId w:val="13"/>
      </w:numPr>
    </w:p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66CBF" w:themeColor="accen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i/>
      <w:color w:val="266CBF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66CBF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Number">
    <w:name w:val="List Number"/>
    <w:basedOn w:val="Normal"/>
    <w:uiPriority w:val="10"/>
    <w:unhideWhenUsed/>
    <w:qFormat/>
    <w:pPr>
      <w:numPr>
        <w:numId w:val="14"/>
      </w:numPr>
    </w:p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Hyperlink">
    <w:name w:val="Hyperlink"/>
    <w:basedOn w:val="DefaultParagraphFont"/>
    <w:uiPriority w:val="99"/>
    <w:unhideWhenUsed/>
    <w:rPr>
      <w:color w:val="266CB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driafix/Library/Containers/com.microsoft.Word/Data/Library/Application%20Support/Microsoft/Office/16.0/DTS/en-US%7bF26B3E42-BA91-784C-A60E-6A9DDFF9376C%7d/%7bB4B1B51B-A39D-BB42-A988-329F70B518A6%7dtf10002083.dotx" TargetMode="External"/></Relationships>
</file>

<file path=word/theme/theme1.xml><?xml version="1.0" encoding="utf-8"?>
<a:theme xmlns:a="http://schemas.openxmlformats.org/drawingml/2006/main" name="Office Theme">
  <a:themeElements>
    <a:clrScheme name="Make a List">
      <a:dk1>
        <a:sysClr val="windowText" lastClr="000000"/>
      </a:dk1>
      <a:lt1>
        <a:sysClr val="window" lastClr="FFFFFF"/>
      </a:lt1>
      <a:dk2>
        <a:srgbClr val="081424"/>
      </a:dk2>
      <a:lt2>
        <a:srgbClr val="EBEBEB"/>
      </a:lt2>
      <a:accent1>
        <a:srgbClr val="266CBF"/>
      </a:accent1>
      <a:accent2>
        <a:srgbClr val="EF8271"/>
      </a:accent2>
      <a:accent3>
        <a:srgbClr val="5DB372"/>
      </a:accent3>
      <a:accent4>
        <a:srgbClr val="E5C34E"/>
      </a:accent4>
      <a:accent5>
        <a:srgbClr val="F18846"/>
      </a:accent5>
      <a:accent6>
        <a:srgbClr val="8956A5"/>
      </a:accent6>
      <a:hlink>
        <a:srgbClr val="266CBF"/>
      </a:hlink>
      <a:folHlink>
        <a:srgbClr val="8956A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{B4B1B51B-A39D-BB42-A988-329F70B518A6}tf10002083.dotx</Template>
  <TotalTime>42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Adria Fix</cp:lastModifiedBy>
  <cp:revision>8</cp:revision>
  <dcterms:created xsi:type="dcterms:W3CDTF">2025-10-21T01:09:00Z</dcterms:created>
  <dcterms:modified xsi:type="dcterms:W3CDTF">2026-04-27T21:49:00Z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TF10002046</vt:lpwstr>
  </property>
</Properties>
</file>